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D642" w14:textId="2E63CA6C" w:rsidR="0030529A" w:rsidRDefault="00E65669">
      <w:r w:rsidRPr="001F10FC">
        <w:rPr>
          <w:noProof/>
          <w:color w:val="434476" w:themeColor="accent2" w:themeShade="BF"/>
          <w:sz w:val="56"/>
          <w:szCs w:val="52"/>
        </w:rPr>
        <w:drawing>
          <wp:anchor distT="0" distB="0" distL="114300" distR="114300" simplePos="0" relativeHeight="251659264" behindDoc="0" locked="0" layoutInCell="1" allowOverlap="1" wp14:anchorId="32FAB9EB" wp14:editId="5B59B952">
            <wp:simplePos x="0" y="0"/>
            <wp:positionH relativeFrom="column">
              <wp:posOffset>695325</wp:posOffset>
            </wp:positionH>
            <wp:positionV relativeFrom="paragraph">
              <wp:posOffset>7620</wp:posOffset>
            </wp:positionV>
            <wp:extent cx="2419350" cy="1153795"/>
            <wp:effectExtent l="0" t="0" r="0" b="8255"/>
            <wp:wrapNone/>
            <wp:docPr id="20" name="Picture 2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ELA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537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49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Description w:val="Flyer layout table"/>
      </w:tblPr>
      <w:tblGrid>
        <w:gridCol w:w="10774"/>
      </w:tblGrid>
      <w:tr w:rsidR="001D5A52" w14:paraId="6FACE02E" w14:textId="77777777" w:rsidTr="00C71931">
        <w:trPr>
          <w:trHeight w:hRule="exact" w:val="8239"/>
          <w:tblHeader/>
        </w:trPr>
        <w:tc>
          <w:tcPr>
            <w:tcW w:w="10773" w:type="dxa"/>
            <w:tcMar>
              <w:top w:w="864" w:type="dxa"/>
            </w:tcMar>
          </w:tcPr>
          <w:p w14:paraId="6411A5A8" w14:textId="6A811362" w:rsidR="00E65669" w:rsidRDefault="00E65669" w:rsidP="00EB4774">
            <w:pPr>
              <w:pStyle w:val="Subtitle"/>
              <w:rPr>
                <w:color w:val="434476" w:themeColor="accent2" w:themeShade="BF"/>
                <w:sz w:val="56"/>
                <w:szCs w:val="52"/>
              </w:rPr>
            </w:pPr>
            <w:r w:rsidRPr="001F10FC">
              <w:rPr>
                <w:noProof/>
                <w:color w:val="434476" w:themeColor="accent2" w:themeShade="BF"/>
                <w:sz w:val="56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1E219D88" wp14:editId="1569A64B">
                  <wp:simplePos x="0" y="0"/>
                  <wp:positionH relativeFrom="column">
                    <wp:posOffset>4933950</wp:posOffset>
                  </wp:positionH>
                  <wp:positionV relativeFrom="page">
                    <wp:posOffset>-685800</wp:posOffset>
                  </wp:positionV>
                  <wp:extent cx="1133475" cy="781050"/>
                  <wp:effectExtent l="19050" t="19050" r="28575" b="1905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ee logo GEDSB 2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81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59E2FE" w14:textId="74D181BF" w:rsidR="00E65669" w:rsidRDefault="001C53BA" w:rsidP="00EB4774">
            <w:pPr>
              <w:pStyle w:val="Subtitle"/>
              <w:rPr>
                <w:color w:val="434476" w:themeColor="accent2" w:themeShade="BF"/>
                <w:sz w:val="56"/>
                <w:szCs w:val="52"/>
              </w:rPr>
            </w:pPr>
            <w:r w:rsidRPr="00A14A4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0BE9278" wp14:editId="42A05F6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161290</wp:posOffset>
                  </wp:positionV>
                  <wp:extent cx="2646680" cy="2495550"/>
                  <wp:effectExtent l="0" t="0" r="127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2495550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7B2D384" w14:textId="69216278" w:rsidR="0030529A" w:rsidRPr="001F10FC" w:rsidRDefault="001F10FC" w:rsidP="00EB4774">
            <w:pPr>
              <w:pStyle w:val="Subtitle"/>
              <w:rPr>
                <w:sz w:val="52"/>
                <w:szCs w:val="52"/>
              </w:rPr>
            </w:pPr>
            <w:r w:rsidRPr="001F10FC">
              <w:rPr>
                <w:color w:val="434476" w:themeColor="accent2" w:themeShade="BF"/>
                <w:sz w:val="56"/>
                <w:szCs w:val="52"/>
              </w:rPr>
              <w:t>ELEMENTARY</w:t>
            </w:r>
          </w:p>
          <w:p w14:paraId="6BE9F8F7" w14:textId="77777777" w:rsidR="001C53BA" w:rsidRDefault="006F4F55" w:rsidP="00EB4774">
            <w:pPr>
              <w:pStyle w:val="Subtitle"/>
              <w:rPr>
                <w:color w:val="434476" w:themeColor="accent2" w:themeShade="BF"/>
                <w:sz w:val="96"/>
                <w:szCs w:val="96"/>
              </w:rPr>
            </w:pPr>
            <w:r w:rsidRPr="00E65669">
              <w:rPr>
                <w:color w:val="993366"/>
                <w:sz w:val="96"/>
                <w:szCs w:val="96"/>
              </w:rPr>
              <w:t>MANDARIN</w:t>
            </w:r>
            <w:r>
              <w:t xml:space="preserve"> </w:t>
            </w:r>
            <w:r w:rsidRPr="00E65669">
              <w:rPr>
                <w:color w:val="434476" w:themeColor="accent2" w:themeShade="BF"/>
                <w:sz w:val="96"/>
                <w:szCs w:val="96"/>
              </w:rPr>
              <w:t>LANGUAGE</w:t>
            </w:r>
          </w:p>
          <w:p w14:paraId="0491A4A2" w14:textId="00B647B7" w:rsidR="001D5A52" w:rsidRPr="00C03898" w:rsidRDefault="006F4F55" w:rsidP="00EB4774">
            <w:pPr>
              <w:pStyle w:val="Subtitle"/>
              <w:rPr>
                <w:color w:val="434476" w:themeColor="accent2" w:themeShade="BF"/>
              </w:rPr>
            </w:pPr>
            <w:r w:rsidRPr="00E65669">
              <w:rPr>
                <w:color w:val="434476" w:themeColor="accent2" w:themeShade="BF"/>
                <w:sz w:val="96"/>
                <w:szCs w:val="96"/>
              </w:rPr>
              <w:t xml:space="preserve"> CLASSES</w:t>
            </w:r>
          </w:p>
          <w:p w14:paraId="345AB4D0" w14:textId="388222BB" w:rsidR="0030529A" w:rsidRPr="0030529A" w:rsidRDefault="0030529A" w:rsidP="0030529A"/>
          <w:p w14:paraId="4921CF6A" w14:textId="77777777" w:rsidR="001C53BA" w:rsidRDefault="001C53BA" w:rsidP="00443E19">
            <w:pPr>
              <w:jc w:val="center"/>
            </w:pPr>
          </w:p>
          <w:p w14:paraId="5068B98D" w14:textId="246B72DA" w:rsidR="006F4F55" w:rsidRDefault="007C62D7" w:rsidP="00443E19">
            <w:pPr>
              <w:jc w:val="center"/>
            </w:pPr>
            <w:r>
              <w:t xml:space="preserve">Sponsored by </w:t>
            </w:r>
            <w:r w:rsidR="006F4F55">
              <w:t xml:space="preserve">Grand Erie </w:t>
            </w:r>
            <w:r w:rsidR="0030529A">
              <w:t>Learning Alternatives</w:t>
            </w:r>
          </w:p>
          <w:p w14:paraId="4DA4D5BD" w14:textId="187AB948" w:rsidR="0030529A" w:rsidRDefault="0030529A" w:rsidP="00443E19">
            <w:pPr>
              <w:jc w:val="center"/>
            </w:pPr>
            <w:r>
              <w:t>365 Rawdon Street, Brantford, O</w:t>
            </w:r>
            <w:r w:rsidR="00FD406D">
              <w:t xml:space="preserve">ntario, </w:t>
            </w:r>
            <w:r>
              <w:t>N3R 6J3</w:t>
            </w:r>
          </w:p>
          <w:p w14:paraId="5E318200" w14:textId="78C7ED0A" w:rsidR="0030529A" w:rsidRPr="006F4F55" w:rsidRDefault="0030529A" w:rsidP="00443E19">
            <w:pPr>
              <w:jc w:val="center"/>
            </w:pPr>
            <w:r>
              <w:t>519-753-6079</w:t>
            </w:r>
          </w:p>
          <w:p w14:paraId="4201C6C8" w14:textId="77777777" w:rsidR="006F4F55" w:rsidRPr="006F4F55" w:rsidRDefault="006F4F55" w:rsidP="006F4F55"/>
          <w:p w14:paraId="62659FB5" w14:textId="67F69C83" w:rsidR="001D5A52" w:rsidRDefault="001D5A52" w:rsidP="00EB4774">
            <w:pPr>
              <w:pStyle w:val="Age"/>
            </w:pPr>
          </w:p>
        </w:tc>
      </w:tr>
      <w:tr w:rsidR="001D5A52" w14:paraId="27C75AC1" w14:textId="77777777" w:rsidTr="00C71931">
        <w:trPr>
          <w:trHeight w:hRule="exact" w:val="1992"/>
        </w:trPr>
        <w:tc>
          <w:tcPr>
            <w:tcW w:w="10773" w:type="dxa"/>
            <w:shd w:val="clear" w:color="auto" w:fill="5A5C9F" w:themeFill="accent2"/>
            <w:vAlign w:val="center"/>
          </w:tcPr>
          <w:p w14:paraId="09EA445B" w14:textId="48880190" w:rsidR="001D5A52" w:rsidRPr="003F6A13" w:rsidRDefault="00A46138" w:rsidP="00A46138">
            <w:pPr>
              <w:pStyle w:val="BlockText"/>
              <w:rPr>
                <w:sz w:val="40"/>
                <w:szCs w:val="52"/>
              </w:rPr>
            </w:pPr>
            <w:r w:rsidRPr="003F6A13">
              <w:rPr>
                <w:sz w:val="40"/>
                <w:szCs w:val="52"/>
              </w:rPr>
              <w:t>In-Person</w:t>
            </w:r>
            <w:r w:rsidR="003F6A13">
              <w:rPr>
                <w:sz w:val="40"/>
                <w:szCs w:val="52"/>
              </w:rPr>
              <w:t xml:space="preserve">, </w:t>
            </w:r>
            <w:r w:rsidRPr="003F6A13">
              <w:rPr>
                <w:sz w:val="40"/>
                <w:szCs w:val="52"/>
              </w:rPr>
              <w:t>Grades JK</w:t>
            </w:r>
            <w:r w:rsidR="003F6A13">
              <w:rPr>
                <w:sz w:val="40"/>
                <w:szCs w:val="52"/>
              </w:rPr>
              <w:t xml:space="preserve"> – </w:t>
            </w:r>
            <w:r w:rsidRPr="003F6A13">
              <w:rPr>
                <w:sz w:val="40"/>
                <w:szCs w:val="52"/>
              </w:rPr>
              <w:t>3</w:t>
            </w:r>
            <w:r w:rsidR="003F6A13">
              <w:rPr>
                <w:sz w:val="40"/>
                <w:szCs w:val="52"/>
              </w:rPr>
              <w:t>:</w:t>
            </w:r>
            <w:r w:rsidR="006F4F55" w:rsidRPr="003F6A13">
              <w:rPr>
                <w:sz w:val="40"/>
                <w:szCs w:val="52"/>
              </w:rPr>
              <w:t xml:space="preserve"> </w:t>
            </w:r>
            <w:r w:rsidR="00513412">
              <w:rPr>
                <w:sz w:val="40"/>
                <w:szCs w:val="52"/>
              </w:rPr>
              <w:t xml:space="preserve"> </w:t>
            </w:r>
            <w:r w:rsidR="006F4F55" w:rsidRPr="003F6A13">
              <w:rPr>
                <w:sz w:val="40"/>
                <w:szCs w:val="52"/>
              </w:rPr>
              <w:t>Saturday</w:t>
            </w:r>
            <w:r w:rsidRPr="003F6A13">
              <w:rPr>
                <w:sz w:val="40"/>
                <w:szCs w:val="52"/>
              </w:rPr>
              <w:t>s, 9:00</w:t>
            </w:r>
            <w:r w:rsidR="003F6A13">
              <w:rPr>
                <w:sz w:val="40"/>
                <w:szCs w:val="52"/>
              </w:rPr>
              <w:t>-</w:t>
            </w:r>
            <w:r w:rsidRPr="003F6A13">
              <w:rPr>
                <w:sz w:val="40"/>
                <w:szCs w:val="52"/>
              </w:rPr>
              <w:t>11:00</w:t>
            </w:r>
            <w:r w:rsidR="006F4F55" w:rsidRPr="003F6A13">
              <w:rPr>
                <w:sz w:val="40"/>
                <w:szCs w:val="52"/>
              </w:rPr>
              <w:t xml:space="preserve"> </w:t>
            </w:r>
            <w:r w:rsidR="003F6A13">
              <w:rPr>
                <w:sz w:val="40"/>
                <w:szCs w:val="52"/>
              </w:rPr>
              <w:t>a</w:t>
            </w:r>
            <w:r w:rsidR="006F4F55" w:rsidRPr="003F6A13">
              <w:rPr>
                <w:sz w:val="40"/>
                <w:szCs w:val="52"/>
              </w:rPr>
              <w:t>.m.</w:t>
            </w:r>
          </w:p>
          <w:p w14:paraId="55BF525B" w14:textId="24B0D4F8" w:rsidR="00A46138" w:rsidRPr="00A46138" w:rsidRDefault="00A46138" w:rsidP="00A46138">
            <w:pPr>
              <w:pStyle w:val="BlockText"/>
              <w:rPr>
                <w:sz w:val="44"/>
              </w:rPr>
            </w:pPr>
            <w:r w:rsidRPr="003F6A13">
              <w:rPr>
                <w:sz w:val="40"/>
              </w:rPr>
              <w:t>Online</w:t>
            </w:r>
            <w:r w:rsidR="003F6A13">
              <w:rPr>
                <w:sz w:val="40"/>
              </w:rPr>
              <w:t xml:space="preserve">, </w:t>
            </w:r>
            <w:r w:rsidRPr="003F6A13">
              <w:rPr>
                <w:sz w:val="40"/>
              </w:rPr>
              <w:t>Grades 4</w:t>
            </w:r>
            <w:r w:rsidR="003F6A13">
              <w:rPr>
                <w:sz w:val="40"/>
              </w:rPr>
              <w:t xml:space="preserve"> – </w:t>
            </w:r>
            <w:r w:rsidRPr="003F6A13">
              <w:rPr>
                <w:sz w:val="40"/>
              </w:rPr>
              <w:t>8</w:t>
            </w:r>
            <w:r w:rsidR="003F6A13">
              <w:rPr>
                <w:sz w:val="40"/>
              </w:rPr>
              <w:t>:</w:t>
            </w:r>
            <w:r w:rsidRPr="003F6A13">
              <w:rPr>
                <w:sz w:val="40"/>
              </w:rPr>
              <w:t xml:space="preserve"> </w:t>
            </w:r>
            <w:r w:rsidR="00513412">
              <w:rPr>
                <w:sz w:val="40"/>
              </w:rPr>
              <w:t xml:space="preserve"> </w:t>
            </w:r>
            <w:r w:rsidRPr="003F6A13">
              <w:rPr>
                <w:sz w:val="40"/>
              </w:rPr>
              <w:t xml:space="preserve">Sundays, 9:00 </w:t>
            </w:r>
            <w:r w:rsidR="003F6A13">
              <w:rPr>
                <w:sz w:val="40"/>
              </w:rPr>
              <w:t xml:space="preserve">- </w:t>
            </w:r>
            <w:r w:rsidRPr="003F6A13">
              <w:rPr>
                <w:sz w:val="40"/>
              </w:rPr>
              <w:t>11:00 a.m.</w:t>
            </w:r>
          </w:p>
        </w:tc>
      </w:tr>
      <w:tr w:rsidR="001D5A52" w14:paraId="03CAAB42" w14:textId="77777777" w:rsidTr="00C71931">
        <w:trPr>
          <w:trHeight w:hRule="exact" w:val="1459"/>
        </w:trPr>
        <w:tc>
          <w:tcPr>
            <w:tcW w:w="10773" w:type="dxa"/>
            <w:vAlign w:val="bottom"/>
          </w:tcPr>
          <w:p w14:paraId="25F174F5" w14:textId="04134EE1" w:rsidR="00273A24" w:rsidRPr="002177D8" w:rsidRDefault="006F4F55" w:rsidP="006F4F5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2177D8">
              <w:rPr>
                <w:color w:val="000000" w:themeColor="text1"/>
                <w:sz w:val="24"/>
                <w:szCs w:val="24"/>
              </w:rPr>
              <w:t xml:space="preserve">Open to students who attend a public </w:t>
            </w:r>
            <w:r w:rsidR="0055168D">
              <w:rPr>
                <w:color w:val="000000" w:themeColor="text1"/>
                <w:sz w:val="24"/>
                <w:szCs w:val="24"/>
              </w:rPr>
              <w:t>or private</w:t>
            </w:r>
            <w:r w:rsidRPr="002177D8">
              <w:rPr>
                <w:color w:val="000000" w:themeColor="text1"/>
                <w:sz w:val="24"/>
                <w:szCs w:val="24"/>
              </w:rPr>
              <w:t xml:space="preserve"> elementary school</w:t>
            </w:r>
            <w:r w:rsidR="005F5A1F">
              <w:rPr>
                <w:color w:val="000000" w:themeColor="text1"/>
                <w:sz w:val="24"/>
                <w:szCs w:val="24"/>
              </w:rPr>
              <w:t xml:space="preserve"> in Ontario</w:t>
            </w:r>
            <w:bookmarkStart w:id="0" w:name="_GoBack"/>
            <w:bookmarkEnd w:id="0"/>
          </w:p>
          <w:p w14:paraId="1D9584D9" w14:textId="6BDD9839" w:rsidR="00B66CAE" w:rsidRPr="002177D8" w:rsidRDefault="007C62D7" w:rsidP="006F4F5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2177D8">
              <w:rPr>
                <w:color w:val="000000" w:themeColor="text1"/>
                <w:sz w:val="24"/>
                <w:szCs w:val="24"/>
              </w:rPr>
              <w:t xml:space="preserve">Led by qualified instructor </w:t>
            </w:r>
            <w:r w:rsidR="00D225C7">
              <w:rPr>
                <w:color w:val="000000" w:themeColor="text1"/>
                <w:sz w:val="24"/>
                <w:szCs w:val="24"/>
              </w:rPr>
              <w:t xml:space="preserve">Lisa </w:t>
            </w:r>
            <w:r w:rsidR="00B66CAE" w:rsidRPr="002177D8">
              <w:rPr>
                <w:color w:val="000000" w:themeColor="text1"/>
                <w:sz w:val="24"/>
                <w:szCs w:val="24"/>
              </w:rPr>
              <w:t>Xu</w:t>
            </w:r>
            <w:r w:rsidR="00913B83">
              <w:rPr>
                <w:color w:val="000000" w:themeColor="text1"/>
                <w:sz w:val="24"/>
                <w:szCs w:val="24"/>
              </w:rPr>
              <w:t>an</w:t>
            </w:r>
          </w:p>
          <w:p w14:paraId="291B73C8" w14:textId="098DBFF7" w:rsidR="007B63EF" w:rsidRDefault="00A46138" w:rsidP="007B63EF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7C5396">
              <w:rPr>
                <w:color w:val="000000" w:themeColor="text1"/>
                <w:sz w:val="24"/>
                <w:szCs w:val="24"/>
                <w:u w:val="single"/>
              </w:rPr>
              <w:t>In-person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  <w:r w:rsidR="00F85F84" w:rsidRPr="002177D8">
              <w:rPr>
                <w:color w:val="000000" w:themeColor="text1"/>
                <w:sz w:val="24"/>
                <w:szCs w:val="24"/>
              </w:rPr>
              <w:t xml:space="preserve">lasses will </w:t>
            </w:r>
            <w:r>
              <w:rPr>
                <w:color w:val="000000" w:themeColor="text1"/>
                <w:sz w:val="24"/>
                <w:szCs w:val="24"/>
              </w:rPr>
              <w:t>start Saturday, September 16</w:t>
            </w:r>
            <w:r w:rsidR="00513412">
              <w:rPr>
                <w:color w:val="000000" w:themeColor="text1"/>
                <w:sz w:val="24"/>
                <w:szCs w:val="24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– Grand Erie Learning Alternatives, 36</w:t>
            </w:r>
            <w:r w:rsidR="00913B83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Rawdon Street</w:t>
            </w:r>
            <w:r w:rsidR="00913B8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Brantford – 9:00 to 11:00 a.m.</w:t>
            </w:r>
          </w:p>
          <w:p w14:paraId="30713244" w14:textId="26319111" w:rsidR="00A46138" w:rsidRPr="002177D8" w:rsidRDefault="00A46138" w:rsidP="007B63EF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7C5396">
              <w:rPr>
                <w:color w:val="000000" w:themeColor="text1"/>
                <w:sz w:val="24"/>
                <w:szCs w:val="24"/>
                <w:u w:val="single"/>
              </w:rPr>
              <w:t>Online</w:t>
            </w:r>
            <w:r>
              <w:rPr>
                <w:color w:val="000000" w:themeColor="text1"/>
                <w:sz w:val="24"/>
                <w:szCs w:val="24"/>
              </w:rPr>
              <w:t xml:space="preserve"> classes will start Sunday, September 17</w:t>
            </w:r>
            <w:r w:rsidR="00513412">
              <w:rPr>
                <w:color w:val="000000" w:themeColor="text1"/>
                <w:sz w:val="24"/>
                <w:szCs w:val="24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– 9:00 to 11:00 a.m.</w:t>
            </w:r>
          </w:p>
          <w:p w14:paraId="5011DFFD" w14:textId="6FAA80B2" w:rsidR="007B63EF" w:rsidRPr="002177D8" w:rsidRDefault="007B63EF" w:rsidP="007B63EF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2177D8">
              <w:rPr>
                <w:color w:val="000000" w:themeColor="text1"/>
                <w:sz w:val="24"/>
                <w:szCs w:val="24"/>
              </w:rPr>
              <w:t>To register, c</w:t>
            </w:r>
            <w:r w:rsidR="00700C8A" w:rsidRPr="002177D8">
              <w:rPr>
                <w:color w:val="000000" w:themeColor="text1"/>
                <w:sz w:val="24"/>
                <w:szCs w:val="24"/>
              </w:rPr>
              <w:t xml:space="preserve">all </w:t>
            </w:r>
            <w:r w:rsidR="001167FD" w:rsidRPr="002177D8">
              <w:rPr>
                <w:color w:val="000000" w:themeColor="text1"/>
                <w:sz w:val="24"/>
                <w:szCs w:val="24"/>
              </w:rPr>
              <w:t xml:space="preserve">519-753-6079, </w:t>
            </w:r>
            <w:r w:rsidR="00984BE4" w:rsidRPr="002177D8">
              <w:rPr>
                <w:color w:val="000000" w:themeColor="text1"/>
                <w:sz w:val="24"/>
                <w:szCs w:val="24"/>
              </w:rPr>
              <w:t xml:space="preserve">Ext. </w:t>
            </w:r>
            <w:r w:rsidR="003921B9">
              <w:rPr>
                <w:color w:val="000000" w:themeColor="text1"/>
                <w:sz w:val="24"/>
                <w:szCs w:val="24"/>
              </w:rPr>
              <w:t>#</w:t>
            </w:r>
            <w:r w:rsidR="00CB5971" w:rsidRPr="002177D8">
              <w:rPr>
                <w:color w:val="000000" w:themeColor="text1"/>
                <w:sz w:val="24"/>
                <w:szCs w:val="24"/>
              </w:rPr>
              <w:t>277012</w:t>
            </w:r>
            <w:r w:rsidR="001167FD" w:rsidRPr="002177D8">
              <w:rPr>
                <w:color w:val="000000" w:themeColor="text1"/>
                <w:sz w:val="24"/>
                <w:szCs w:val="24"/>
              </w:rPr>
              <w:t xml:space="preserve"> or </w:t>
            </w:r>
            <w:r w:rsidR="00700C8A" w:rsidRPr="002177D8">
              <w:rPr>
                <w:color w:val="000000" w:themeColor="text1"/>
                <w:sz w:val="24"/>
                <w:szCs w:val="24"/>
              </w:rPr>
              <w:t xml:space="preserve">email </w:t>
            </w:r>
            <w:r w:rsidR="001167FD" w:rsidRPr="002177D8">
              <w:rPr>
                <w:color w:val="000000" w:themeColor="text1"/>
                <w:sz w:val="24"/>
                <w:szCs w:val="24"/>
              </w:rPr>
              <w:t>carolyn.kelley@granderie.ca</w:t>
            </w:r>
          </w:p>
          <w:p w14:paraId="4213A371" w14:textId="11589D0F" w:rsidR="00F85F84" w:rsidRPr="002177D8" w:rsidRDefault="00F85F84" w:rsidP="006F4F5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2177D8">
              <w:rPr>
                <w:color w:val="000000" w:themeColor="text1"/>
                <w:sz w:val="24"/>
                <w:szCs w:val="24"/>
              </w:rPr>
              <w:t>To register</w:t>
            </w:r>
          </w:p>
          <w:p w14:paraId="403C634D" w14:textId="646A1E17" w:rsidR="00F85F84" w:rsidRPr="002177D8" w:rsidRDefault="006F4F55" w:rsidP="006F4F5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2177D8">
              <w:rPr>
                <w:color w:val="000000" w:themeColor="text1"/>
                <w:sz w:val="24"/>
                <w:szCs w:val="24"/>
              </w:rPr>
              <w:t>Call Carolyn Kelley @759-6079, Ext.</w:t>
            </w:r>
            <w:r w:rsidR="00F85F84" w:rsidRPr="002177D8">
              <w:rPr>
                <w:color w:val="000000" w:themeColor="text1"/>
                <w:sz w:val="24"/>
                <w:szCs w:val="24"/>
              </w:rPr>
              <w:t xml:space="preserve"> #277012 to register</w:t>
            </w:r>
          </w:p>
          <w:p w14:paraId="3AEA9BE6" w14:textId="33163C1A" w:rsidR="00F85F84" w:rsidRPr="002177D8" w:rsidRDefault="00F85F84" w:rsidP="006F4F5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</w:p>
          <w:p w14:paraId="3B20A27C" w14:textId="157EE5A3" w:rsidR="000E59D8" w:rsidRPr="002177D8" w:rsidRDefault="006F4F55" w:rsidP="006F4F5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2177D8">
              <w:rPr>
                <w:color w:val="000000" w:themeColor="text1"/>
                <w:sz w:val="24"/>
                <w:szCs w:val="24"/>
              </w:rPr>
              <w:t xml:space="preserve"> #2770</w:t>
            </w:r>
            <w:hyperlink r:id="rId10" w:history="1">
              <w:r w:rsidR="00F85F84" w:rsidRPr="002177D8">
                <w:rPr>
                  <w:rStyle w:val="Hyperlink"/>
                  <w:color w:val="000000" w:themeColor="text1"/>
                  <w:sz w:val="24"/>
                  <w:szCs w:val="24"/>
                </w:rPr>
                <w:t>Carolyn.kelley@granderie.ca</w:t>
              </w:r>
            </w:hyperlink>
            <w:r w:rsidRPr="002177D8">
              <w:rPr>
                <w:color w:val="000000" w:themeColor="text1"/>
                <w:sz w:val="24"/>
                <w:szCs w:val="24"/>
              </w:rPr>
              <w:t xml:space="preserve"> to register</w:t>
            </w:r>
          </w:p>
          <w:p w14:paraId="6E0653D3" w14:textId="05260C4F" w:rsidR="001D5A52" w:rsidRPr="002177D8" w:rsidRDefault="001D5A52" w:rsidP="00CB412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5A52" w14:paraId="7DDCBDA2" w14:textId="77777777" w:rsidTr="00C71931">
        <w:trPr>
          <w:trHeight w:hRule="exact" w:val="926"/>
        </w:trPr>
        <w:tc>
          <w:tcPr>
            <w:tcW w:w="10773" w:type="dxa"/>
            <w:vAlign w:val="bottom"/>
          </w:tcPr>
          <w:p w14:paraId="1118C225" w14:textId="2C8508D1" w:rsidR="001D5A52" w:rsidRPr="001167FD" w:rsidRDefault="001D5A52" w:rsidP="00CB412E">
            <w:pPr>
              <w:pStyle w:val="RSVP"/>
              <w:rPr>
                <w:sz w:val="24"/>
                <w:szCs w:val="24"/>
              </w:rPr>
            </w:pPr>
          </w:p>
        </w:tc>
      </w:tr>
    </w:tbl>
    <w:p w14:paraId="1863F8E6" w14:textId="77777777" w:rsidR="00C74230" w:rsidRDefault="00C74230">
      <w:pPr>
        <w:pStyle w:val="NoSpacing"/>
      </w:pPr>
    </w:p>
    <w:sectPr w:rsidR="00C74230" w:rsidSect="007B63EF">
      <w:headerReference w:type="default" r:id="rId11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18A4" w14:textId="77777777" w:rsidR="006F4F55" w:rsidRDefault="006F4F55" w:rsidP="001D5A52">
      <w:r>
        <w:separator/>
      </w:r>
    </w:p>
  </w:endnote>
  <w:endnote w:type="continuationSeparator" w:id="0">
    <w:p w14:paraId="4AD3DD89" w14:textId="77777777" w:rsidR="006F4F55" w:rsidRDefault="006F4F55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00CD5" w14:textId="77777777" w:rsidR="006F4F55" w:rsidRDefault="006F4F55" w:rsidP="001D5A52">
      <w:r>
        <w:separator/>
      </w:r>
    </w:p>
  </w:footnote>
  <w:footnote w:type="continuationSeparator" w:id="0">
    <w:p w14:paraId="29B081F3" w14:textId="77777777" w:rsidR="006F4F55" w:rsidRDefault="006F4F55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EE22" w14:textId="77777777" w:rsidR="001D5A52" w:rsidRDefault="001D5A5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F59DB7" wp14:editId="37B04C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oup 59" title="Color block background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37B63EE5" id="Group 59" o:spid="_x0000_s1026" alt="Title: Color block background design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">
              <v:rect id="Rectangle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<v:fill opacity="6682f"/>
              </v:rect>
              <v:rect id="Rectangle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<v:group id="Group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Freeform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<v:path arrowok="t" o:connecttype="custom" o:connectlocs="2554605,0;0,626745;0,8255;2554605,0" o:connectangles="0,0,0,0"/>
                </v:shape>
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<v:path arrowok="t" o:connecttype="custom" o:connectlocs="0,0;2554605,1604010;0,906145;0,0" o:connectangles="0,0,0,0"/>
                </v:shape>
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86BE1"/>
    <w:multiLevelType w:val="hybridMultilevel"/>
    <w:tmpl w:val="D70A34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720"/>
  <w:drawingGridVerticalOrigin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55"/>
    <w:rsid w:val="000666AB"/>
    <w:rsid w:val="00093C70"/>
    <w:rsid w:val="000E59D8"/>
    <w:rsid w:val="001167FD"/>
    <w:rsid w:val="00132E0E"/>
    <w:rsid w:val="00161096"/>
    <w:rsid w:val="00184EBD"/>
    <w:rsid w:val="001C53BA"/>
    <w:rsid w:val="001D5A52"/>
    <w:rsid w:val="001D6EB0"/>
    <w:rsid w:val="001F10FC"/>
    <w:rsid w:val="0020543E"/>
    <w:rsid w:val="002177D8"/>
    <w:rsid w:val="00247E8E"/>
    <w:rsid w:val="00273A24"/>
    <w:rsid w:val="002825C7"/>
    <w:rsid w:val="0030529A"/>
    <w:rsid w:val="00320EB8"/>
    <w:rsid w:val="003921B9"/>
    <w:rsid w:val="003A35A1"/>
    <w:rsid w:val="003A703A"/>
    <w:rsid w:val="003C1648"/>
    <w:rsid w:val="003F6A13"/>
    <w:rsid w:val="00443E19"/>
    <w:rsid w:val="00450677"/>
    <w:rsid w:val="00513412"/>
    <w:rsid w:val="00516673"/>
    <w:rsid w:val="0055168D"/>
    <w:rsid w:val="005A0C2D"/>
    <w:rsid w:val="005F5A1F"/>
    <w:rsid w:val="006515CB"/>
    <w:rsid w:val="006A02B5"/>
    <w:rsid w:val="006B7A32"/>
    <w:rsid w:val="006C30A3"/>
    <w:rsid w:val="006D57F9"/>
    <w:rsid w:val="006F4F55"/>
    <w:rsid w:val="00700C8A"/>
    <w:rsid w:val="00785F09"/>
    <w:rsid w:val="007B63EF"/>
    <w:rsid w:val="007C5396"/>
    <w:rsid w:val="007C62D7"/>
    <w:rsid w:val="007C63B5"/>
    <w:rsid w:val="00913B83"/>
    <w:rsid w:val="00977003"/>
    <w:rsid w:val="00984BE4"/>
    <w:rsid w:val="00A14A4E"/>
    <w:rsid w:val="00A249B1"/>
    <w:rsid w:val="00A46138"/>
    <w:rsid w:val="00A77C73"/>
    <w:rsid w:val="00A847CD"/>
    <w:rsid w:val="00AB1868"/>
    <w:rsid w:val="00AB2C7B"/>
    <w:rsid w:val="00B165DB"/>
    <w:rsid w:val="00B26AC8"/>
    <w:rsid w:val="00B66CAE"/>
    <w:rsid w:val="00BA5E92"/>
    <w:rsid w:val="00BE59BB"/>
    <w:rsid w:val="00C03898"/>
    <w:rsid w:val="00C71931"/>
    <w:rsid w:val="00C74230"/>
    <w:rsid w:val="00CA0AD5"/>
    <w:rsid w:val="00CA1491"/>
    <w:rsid w:val="00CB412E"/>
    <w:rsid w:val="00CB5971"/>
    <w:rsid w:val="00CB6E73"/>
    <w:rsid w:val="00D225C7"/>
    <w:rsid w:val="00D31C36"/>
    <w:rsid w:val="00D32E45"/>
    <w:rsid w:val="00DA2609"/>
    <w:rsid w:val="00DA328A"/>
    <w:rsid w:val="00E071CD"/>
    <w:rsid w:val="00E4469D"/>
    <w:rsid w:val="00E61C9D"/>
    <w:rsid w:val="00E65669"/>
    <w:rsid w:val="00F01492"/>
    <w:rsid w:val="00F13A28"/>
    <w:rsid w:val="00F162A0"/>
    <w:rsid w:val="00F82A7E"/>
    <w:rsid w:val="00F830E7"/>
    <w:rsid w:val="00F85F84"/>
    <w:rsid w:val="00FA16EF"/>
    <w:rsid w:val="00FA7095"/>
    <w:rsid w:val="00FC0848"/>
    <w:rsid w:val="00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5FE415"/>
  <w15:chartTrackingRefBased/>
  <w15:docId w15:val="{13A2056D-F83C-46BC-B5B7-3AE6837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F4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rolyn.kelley@granderi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car\AppData\Roaming\Microsoft\Templates\Birthday%20poster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Kelley, Carolyn</dc:creator>
  <cp:keywords/>
  <cp:lastModifiedBy>Kelley, Carolyn</cp:lastModifiedBy>
  <cp:revision>9</cp:revision>
  <dcterms:created xsi:type="dcterms:W3CDTF">2023-08-15T16:35:00Z</dcterms:created>
  <dcterms:modified xsi:type="dcterms:W3CDTF">2023-08-24T17:00:00Z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